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B7" w:rsidRDefault="008313B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CORAÇÃO SAGRADO</w:t>
      </w:r>
    </w:p>
    <w:p w:rsidR="008313B7" w:rsidRDefault="008313B7">
      <w:pPr>
        <w:spacing w:line="360" w:lineRule="auto"/>
        <w:ind w:firstLine="567"/>
        <w:jc w:val="center"/>
        <w:rPr>
          <w:rFonts w:ascii="Arial" w:hAnsi="Arial" w:cs="Arial"/>
        </w:rPr>
      </w:pPr>
    </w:p>
    <w:p w:rsidR="008313B7" w:rsidRDefault="008313B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</w:p>
    <w:p w:rsidR="008313B7" w:rsidRDefault="008313B7">
      <w:pPr>
        <w:ind w:firstLine="567"/>
        <w:jc w:val="both"/>
        <w:rPr>
          <w:rFonts w:ascii="Arial" w:hAnsi="Arial" w:cs="Arial"/>
        </w:rPr>
      </w:pPr>
    </w:p>
    <w:p w:rsidR="008313B7" w:rsidRDefault="008313B7">
      <w:pPr>
        <w:ind w:firstLine="567"/>
        <w:jc w:val="center"/>
        <w:rPr>
          <w:rFonts w:ascii="Arial" w:hAnsi="Arial" w:cs="Arial"/>
        </w:rPr>
      </w:pPr>
    </w:p>
    <w:p w:rsidR="008313B7" w:rsidRDefault="008313B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vida é uma estrada cheia de luzes. O Pai se manifesta a nós em todos os momentos. Mas para captarmos essa manifestação divina devemos abrir o nosso coração e deixar que essa luz penetre em nosso âmago. </w:t>
      </w:r>
    </w:p>
    <w:p w:rsidR="008313B7" w:rsidRDefault="008313B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Um coração endurecido não consegue captar esses sinais pois existe uma barreira praticamente  impenetrável na criatura: O egoísmo. Então devemos combater esse inimigo cruel, principal causador de nossas aflições e tormentos e responsável pelo nosso atraso espiritual.</w:t>
      </w:r>
    </w:p>
    <w:p w:rsidR="008313B7" w:rsidRDefault="008313B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Quando começamos a combatê-lo, abre-se a porta de nosso coração e começamos a receber luz em forma de esclarecimento e amor. Tudo se torna mais claro e límpido e podemos sentir a presença de Deus a todo instante. </w:t>
      </w:r>
    </w:p>
    <w:p w:rsidR="008313B7" w:rsidRDefault="008313B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Começamos a ver o Pai externamente, olhando para a sua obra magnífica representada pelo que chamamos de natureza - fauna, flora, rios, mares, montes, vales, cachoeiras - e vemos também o Pai internamente, através do amor emanado por Ele, que nos preenche e nos completa, suprindo todas as nossas carências.   Esse amor vai aumentando quando externamos também para o próximo e recebemos de volta esse amor duplicado. Essas energias se incorporam em nosso ser e não se perdem mais.</w:t>
      </w:r>
    </w:p>
    <w:p w:rsidR="008313B7" w:rsidRDefault="008313B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Por isso, abram seus corações e deixem Jesus entrar. Ele disse: " Eis que bato à porta. Se alguém ouvir a minha voz e abrir a porta, entrarei e cearei com ele, e ele comigo."</w:t>
      </w:r>
    </w:p>
    <w:p w:rsidR="008313B7" w:rsidRDefault="008313B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Essa porta que Jesus quer entrar é o seu coração! Mas para Ele entrar devemos cultivar amor em nosso ser, não causando resistência ao mestre. Sejam como o barro e a argila que são fáceis de serem moldados e Jesus fará de vocês vasos de honra. Não sejam como o mármore, duro e frio, pois para moldá-lo é necessário pancadas e explosões!</w:t>
      </w:r>
    </w:p>
    <w:p w:rsidR="008313B7" w:rsidRDefault="008313B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Deixem o coração sagrado de Jesus entrar em suas vidas e serão transformados em discípulos a serviço do Alto e ajudarão o Cristo a transformar o mundo, pois como ele disse: " Meu reino ainda não é deste mundo."</w:t>
      </w:r>
    </w:p>
    <w:p w:rsidR="008313B7" w:rsidRDefault="008313B7">
      <w:pPr>
        <w:ind w:firstLine="567"/>
        <w:jc w:val="both"/>
        <w:rPr>
          <w:rFonts w:ascii="Arial" w:hAnsi="Arial" w:cs="Arial"/>
        </w:rPr>
      </w:pPr>
    </w:p>
    <w:p w:rsidR="008313B7" w:rsidRDefault="008313B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Ouçam a voz do Cristo e abram a porta para Ele adentrar em seus corações!!</w:t>
      </w:r>
    </w:p>
    <w:p w:rsidR="008313B7" w:rsidRDefault="008313B7">
      <w:pPr>
        <w:ind w:firstLine="567"/>
        <w:jc w:val="both"/>
        <w:rPr>
          <w:rFonts w:ascii="Arial" w:hAnsi="Arial" w:cs="Arial"/>
        </w:rPr>
      </w:pPr>
    </w:p>
    <w:p w:rsidR="008313B7" w:rsidRDefault="008313B7">
      <w:pPr>
        <w:ind w:firstLine="567"/>
        <w:jc w:val="both"/>
        <w:rPr>
          <w:rFonts w:ascii="Arial" w:hAnsi="Arial" w:cs="Arial"/>
        </w:rPr>
      </w:pPr>
    </w:p>
    <w:p w:rsidR="008313B7" w:rsidRDefault="008313B7">
      <w:pPr>
        <w:ind w:firstLine="567"/>
        <w:jc w:val="both"/>
      </w:pPr>
    </w:p>
    <w:p w:rsidR="008313B7" w:rsidRDefault="008313B7">
      <w:pPr>
        <w:ind w:firstLine="567"/>
        <w:jc w:val="both"/>
      </w:pPr>
    </w:p>
    <w:p w:rsidR="008313B7" w:rsidRDefault="008313B7">
      <w:pPr>
        <w:ind w:firstLine="567"/>
        <w:jc w:val="both"/>
      </w:pPr>
    </w:p>
    <w:p w:rsidR="008313B7" w:rsidRDefault="008313B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Fiquem na paz do Senhor e viva Jesus!!!</w:t>
      </w:r>
    </w:p>
    <w:p w:rsidR="008313B7" w:rsidRDefault="008313B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8313B7" w:rsidRDefault="008313B7">
      <w:pPr>
        <w:ind w:firstLine="567"/>
        <w:jc w:val="both"/>
        <w:rPr>
          <w:rFonts w:ascii="Arial" w:hAnsi="Arial" w:cs="Arial"/>
        </w:rPr>
      </w:pPr>
    </w:p>
    <w:p w:rsidR="008313B7" w:rsidRDefault="008313B7">
      <w:p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8313B7" w:rsidRDefault="008313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Inspirado por  Othoniel (espírito)                                   29/06/2015</w:t>
      </w:r>
    </w:p>
    <w:p w:rsidR="008313B7" w:rsidRDefault="008313B7"/>
    <w:p w:rsidR="008313B7" w:rsidRDefault="008313B7"/>
    <w:p w:rsidR="008313B7" w:rsidRDefault="008313B7"/>
    <w:sectPr w:rsidR="008313B7" w:rsidSect="00471EF2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EF2"/>
    <w:rsid w:val="00023485"/>
    <w:rsid w:val="000325B6"/>
    <w:rsid w:val="002E1772"/>
    <w:rsid w:val="00375225"/>
    <w:rsid w:val="00471EF2"/>
    <w:rsid w:val="004742B8"/>
    <w:rsid w:val="0056095C"/>
    <w:rsid w:val="00593BEF"/>
    <w:rsid w:val="00595E4C"/>
    <w:rsid w:val="005B610A"/>
    <w:rsid w:val="00602081"/>
    <w:rsid w:val="006A0E94"/>
    <w:rsid w:val="007210B3"/>
    <w:rsid w:val="008313B7"/>
    <w:rsid w:val="00A779E1"/>
    <w:rsid w:val="00A85FBC"/>
    <w:rsid w:val="00AB52D4"/>
    <w:rsid w:val="00B87843"/>
    <w:rsid w:val="00BF252B"/>
    <w:rsid w:val="00C42ACD"/>
    <w:rsid w:val="00D85D8C"/>
    <w:rsid w:val="00E61F0F"/>
    <w:rsid w:val="00F23CDC"/>
    <w:rsid w:val="00F81AE0"/>
    <w:rsid w:val="00FC4BF4"/>
    <w:rsid w:val="00FE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" w:hAnsi="Liberation Serif" w:cs="FreeSans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5B6"/>
    <w:pPr>
      <w:widowControl w:val="0"/>
      <w:suppressAutoHyphens/>
    </w:pPr>
    <w:rPr>
      <w:rFonts w:cs="Liberation Serif"/>
      <w:color w:val="00000A"/>
      <w:sz w:val="24"/>
      <w:szCs w:val="24"/>
      <w:lang w:val="pt-PT" w:eastAsia="zh-CN"/>
    </w:rPr>
  </w:style>
  <w:style w:type="paragraph" w:styleId="Heading3">
    <w:name w:val="heading 3"/>
    <w:basedOn w:val="Heading"/>
    <w:link w:val="Heading3Char"/>
    <w:uiPriority w:val="99"/>
    <w:qFormat/>
    <w:rsid w:val="000325B6"/>
    <w:pPr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471EF2"/>
    <w:rPr>
      <w:rFonts w:ascii="Cambria" w:hAnsi="Cambria" w:cs="Cambria"/>
      <w:b/>
      <w:bCs/>
      <w:color w:val="00000A"/>
      <w:sz w:val="26"/>
      <w:szCs w:val="26"/>
      <w:lang w:val="pt-PT" w:eastAsia="zh-CN"/>
    </w:rPr>
  </w:style>
  <w:style w:type="character" w:customStyle="1" w:styleId="StrongEmphasis">
    <w:name w:val="Strong Emphasis"/>
    <w:uiPriority w:val="99"/>
    <w:rsid w:val="000325B6"/>
    <w:rPr>
      <w:b/>
      <w:bCs/>
    </w:rPr>
  </w:style>
  <w:style w:type="paragraph" w:customStyle="1" w:styleId="Heading">
    <w:name w:val="Heading"/>
    <w:basedOn w:val="Normal"/>
    <w:next w:val="TextBody"/>
    <w:uiPriority w:val="99"/>
    <w:rsid w:val="000325B6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TextBody">
    <w:name w:val="Text Body"/>
    <w:basedOn w:val="Normal"/>
    <w:uiPriority w:val="99"/>
    <w:rsid w:val="000325B6"/>
    <w:pPr>
      <w:spacing w:after="140" w:line="288" w:lineRule="auto"/>
    </w:pPr>
  </w:style>
  <w:style w:type="paragraph" w:styleId="List">
    <w:name w:val="List"/>
    <w:basedOn w:val="TextBody"/>
    <w:uiPriority w:val="99"/>
    <w:rsid w:val="000325B6"/>
  </w:style>
  <w:style w:type="paragraph" w:styleId="Caption">
    <w:name w:val="caption"/>
    <w:basedOn w:val="Normal"/>
    <w:uiPriority w:val="99"/>
    <w:qFormat/>
    <w:rsid w:val="000325B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0325B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342</Words>
  <Characters>1853</Characters>
  <Application>Microsoft Office Outlook</Application>
  <DocSecurity>0</DocSecurity>
  <Lines>0</Lines>
  <Paragraphs>0</Paragraphs>
  <ScaleCrop>false</ScaleCrop>
  <Company>TBA Informática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FELICIDADE</dc:title>
  <dc:subject/>
  <dc:creator>adminpgfn</dc:creator>
  <cp:keywords/>
  <dc:description/>
  <cp:lastModifiedBy>adminpgfn</cp:lastModifiedBy>
  <cp:revision>5</cp:revision>
  <cp:lastPrinted>2015-05-27T14:24:00Z</cp:lastPrinted>
  <dcterms:created xsi:type="dcterms:W3CDTF">2015-06-30T20:28:00Z</dcterms:created>
  <dcterms:modified xsi:type="dcterms:W3CDTF">2015-07-02T19:20:00Z</dcterms:modified>
</cp:coreProperties>
</file>